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122" w:rsidRPr="00C11C6A" w:rsidRDefault="001D6122" w:rsidP="00455FA8">
      <w:pPr>
        <w:pStyle w:val="a"/>
        <w:ind w:left="4140" w:firstLine="180"/>
        <w:rPr>
          <w:rFonts w:ascii="Times New Roman" w:hAnsi="Times New Roman"/>
          <w:i/>
          <w:sz w:val="24"/>
          <w:szCs w:val="24"/>
          <w:lang w:val="uk-UA"/>
        </w:rPr>
      </w:pPr>
      <w:r w:rsidRPr="00C11C6A">
        <w:rPr>
          <w:rFonts w:ascii="Times New Roman" w:hAnsi="Times New Roman"/>
          <w:i/>
          <w:sz w:val="24"/>
          <w:szCs w:val="24"/>
          <w:lang w:val="uk-UA"/>
        </w:rPr>
        <w:t xml:space="preserve">Додаток 8 </w:t>
      </w:r>
    </w:p>
    <w:p w:rsidR="001D6122" w:rsidRPr="00E52EF1" w:rsidRDefault="001D6122" w:rsidP="00455FA8">
      <w:pPr>
        <w:pStyle w:val="a"/>
        <w:ind w:left="4320"/>
        <w:rPr>
          <w:rFonts w:ascii="Times New Roman" w:hAnsi="Times New Roman"/>
          <w:i/>
          <w:spacing w:val="-2"/>
          <w:sz w:val="24"/>
          <w:szCs w:val="24"/>
          <w:lang w:val="uk-UA"/>
        </w:rPr>
      </w:pPr>
      <w:r w:rsidRPr="00E52EF1">
        <w:rPr>
          <w:rFonts w:ascii="Times New Roman" w:hAnsi="Times New Roman"/>
          <w:i/>
          <w:spacing w:val="-2"/>
          <w:sz w:val="24"/>
          <w:szCs w:val="24"/>
          <w:lang w:val="uk-UA"/>
        </w:rPr>
        <w:t>до Правил прийому</w:t>
      </w:r>
      <w:r>
        <w:rPr>
          <w:rFonts w:ascii="Times New Roman" w:hAnsi="Times New Roman"/>
          <w:i/>
          <w:spacing w:val="-2"/>
          <w:sz w:val="24"/>
          <w:szCs w:val="24"/>
          <w:lang w:val="uk-UA"/>
        </w:rPr>
        <w:t xml:space="preserve"> на навчання для здобуття вищої освіти в</w:t>
      </w:r>
      <w:r w:rsidRPr="00E52EF1">
        <w:rPr>
          <w:rFonts w:ascii="Times New Roman" w:hAnsi="Times New Roman"/>
          <w:i/>
          <w:spacing w:val="-2"/>
          <w:sz w:val="24"/>
          <w:szCs w:val="24"/>
          <w:lang w:val="uk-UA"/>
        </w:rPr>
        <w:t xml:space="preserve"> Київсько</w:t>
      </w:r>
      <w:r>
        <w:rPr>
          <w:rFonts w:ascii="Times New Roman" w:hAnsi="Times New Roman"/>
          <w:i/>
          <w:spacing w:val="-2"/>
          <w:sz w:val="24"/>
          <w:szCs w:val="24"/>
          <w:lang w:val="uk-UA"/>
        </w:rPr>
        <w:t>му</w:t>
      </w:r>
      <w:r w:rsidRPr="00E52EF1">
        <w:rPr>
          <w:rFonts w:ascii="Times New Roman" w:hAnsi="Times New Roman"/>
          <w:i/>
          <w:spacing w:val="-2"/>
          <w:sz w:val="24"/>
          <w:szCs w:val="24"/>
          <w:lang w:val="uk-UA"/>
        </w:rPr>
        <w:t xml:space="preserve"> національно</w:t>
      </w:r>
      <w:r>
        <w:rPr>
          <w:rFonts w:ascii="Times New Roman" w:hAnsi="Times New Roman"/>
          <w:i/>
          <w:spacing w:val="-2"/>
          <w:sz w:val="24"/>
          <w:szCs w:val="24"/>
          <w:lang w:val="uk-UA"/>
        </w:rPr>
        <w:t>му</w:t>
      </w:r>
    </w:p>
    <w:p w:rsidR="001D6122" w:rsidRPr="00E52EF1" w:rsidRDefault="001D6122" w:rsidP="00455FA8">
      <w:pPr>
        <w:pStyle w:val="Default"/>
        <w:widowControl w:val="0"/>
        <w:ind w:left="4320"/>
        <w:rPr>
          <w:spacing w:val="-2"/>
          <w:sz w:val="28"/>
          <w:szCs w:val="28"/>
        </w:rPr>
      </w:pPr>
      <w:r w:rsidRPr="00E52EF1">
        <w:rPr>
          <w:i/>
          <w:spacing w:val="-2"/>
        </w:rPr>
        <w:t>університет</w:t>
      </w:r>
      <w:r>
        <w:rPr>
          <w:i/>
          <w:spacing w:val="-2"/>
        </w:rPr>
        <w:t>і</w:t>
      </w:r>
      <w:r w:rsidRPr="00E52EF1">
        <w:rPr>
          <w:i/>
          <w:spacing w:val="-2"/>
        </w:rPr>
        <w:t xml:space="preserve"> культури і мистецтв в 20</w:t>
      </w:r>
      <w:r>
        <w:rPr>
          <w:i/>
          <w:spacing w:val="-2"/>
        </w:rPr>
        <w:t>23</w:t>
      </w:r>
      <w:r w:rsidRPr="00E52EF1">
        <w:rPr>
          <w:i/>
          <w:spacing w:val="-2"/>
        </w:rPr>
        <w:t xml:space="preserve"> році</w:t>
      </w:r>
    </w:p>
    <w:p w:rsidR="001D6122" w:rsidRPr="003B26CA" w:rsidRDefault="001D6122" w:rsidP="008674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D6122" w:rsidRPr="003B26CA" w:rsidRDefault="001D6122" w:rsidP="008674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D6122" w:rsidRPr="00C11C6A" w:rsidRDefault="001D6122" w:rsidP="008674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1C6A">
        <w:rPr>
          <w:rFonts w:ascii="Times New Roman" w:hAnsi="Times New Roman"/>
          <w:b/>
          <w:sz w:val="28"/>
          <w:szCs w:val="28"/>
        </w:rPr>
        <w:t>ВИМОГИ</w:t>
      </w:r>
    </w:p>
    <w:p w:rsidR="001D6122" w:rsidRPr="00C11C6A" w:rsidRDefault="001D6122" w:rsidP="008674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1C6A">
        <w:rPr>
          <w:rFonts w:ascii="Times New Roman" w:hAnsi="Times New Roman"/>
          <w:b/>
          <w:sz w:val="28"/>
          <w:szCs w:val="28"/>
        </w:rPr>
        <w:t>до написання мотиваційного листа для вступників 202</w:t>
      </w:r>
      <w:r>
        <w:rPr>
          <w:rFonts w:ascii="Times New Roman" w:hAnsi="Times New Roman"/>
          <w:b/>
          <w:sz w:val="28"/>
          <w:szCs w:val="28"/>
        </w:rPr>
        <w:t>3</w:t>
      </w:r>
      <w:r w:rsidRPr="00C11C6A">
        <w:rPr>
          <w:rFonts w:ascii="Times New Roman" w:hAnsi="Times New Roman"/>
          <w:b/>
          <w:sz w:val="28"/>
          <w:szCs w:val="28"/>
        </w:rPr>
        <w:t xml:space="preserve"> року</w:t>
      </w:r>
    </w:p>
    <w:p w:rsidR="001D6122" w:rsidRPr="00C11C6A" w:rsidRDefault="001D6122" w:rsidP="008674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6122" w:rsidRPr="00EA4511" w:rsidRDefault="001D6122" w:rsidP="008674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4511">
        <w:rPr>
          <w:rFonts w:ascii="Times New Roman" w:hAnsi="Times New Roman"/>
          <w:bCs/>
          <w:sz w:val="28"/>
          <w:szCs w:val="28"/>
        </w:rPr>
        <w:t xml:space="preserve">Мотиваційний лист – </w:t>
      </w:r>
      <w:r w:rsidRPr="00EA4511">
        <w:rPr>
          <w:rFonts w:ascii="Times New Roman" w:hAnsi="Times New Roman"/>
          <w:sz w:val="28"/>
          <w:szCs w:val="28"/>
          <w:lang w:eastAsia="uk-UA"/>
        </w:rPr>
        <w:t>викладена вступником письмово (відповідно до визначених вимог до структури та змісту мотиваційного листа) інформація про його особисту зацікавленість у вступі на певну конкурсну пропозицію (заклад освіти) та відповідні очікування, досягнення у навчанні та інших видах діяльності, власні сильні та слабкі сторони, до якого у разі необхідності вступником може бути додано копії (фотокопії) матеріалів, що підтверджують викладену в листі інформацію</w:t>
      </w:r>
      <w:r w:rsidRPr="00EA4511">
        <w:rPr>
          <w:rFonts w:ascii="Times New Roman" w:hAnsi="Times New Roman"/>
          <w:bCs/>
          <w:sz w:val="28"/>
          <w:szCs w:val="28"/>
        </w:rPr>
        <w:t>.</w:t>
      </w:r>
      <w:r w:rsidRPr="00EA4511">
        <w:rPr>
          <w:rFonts w:ascii="Times New Roman" w:hAnsi="Times New Roman"/>
          <w:sz w:val="28"/>
          <w:szCs w:val="28"/>
        </w:rPr>
        <w:t xml:space="preserve"> </w:t>
      </w:r>
    </w:p>
    <w:p w:rsidR="001D6122" w:rsidRPr="00EA4511" w:rsidRDefault="001D6122" w:rsidP="008674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4511">
        <w:rPr>
          <w:rFonts w:ascii="Times New Roman" w:hAnsi="Times New Roman"/>
          <w:sz w:val="28"/>
          <w:szCs w:val="28"/>
        </w:rPr>
        <w:t>Мета мотиваційного листа – розповісти про себе, свої здібності, унікальні якості, якомога краще представити себе у контексті обраної освітньої програми.</w:t>
      </w:r>
    </w:p>
    <w:p w:rsidR="001D6122" w:rsidRPr="00EA4511" w:rsidRDefault="001D6122" w:rsidP="0050242E">
      <w:pPr>
        <w:pStyle w:val="ListParagraph"/>
        <w:shd w:val="clear" w:color="auto" w:fill="FFFFFF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EA4511">
        <w:rPr>
          <w:rFonts w:ascii="Times New Roman" w:hAnsi="Times New Roman"/>
          <w:sz w:val="28"/>
          <w:szCs w:val="28"/>
        </w:rPr>
        <w:t>Мотиваційний лист додається вступником до кожної заяви. При подачі заяви у паперовій формі (в разі відсутності особистого електронного кабінету вступника відповідно до Порядку прийому та Правил прийому), дотримання вимог технічного оформлення мотиваційного листа є обов’язковим.</w:t>
      </w:r>
    </w:p>
    <w:p w:rsidR="001D6122" w:rsidRPr="00C11C6A" w:rsidRDefault="001D6122" w:rsidP="008674A2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:rsidR="001D6122" w:rsidRPr="00C11C6A" w:rsidRDefault="001D6122" w:rsidP="008674A2">
      <w:pPr>
        <w:spacing w:after="0" w:line="240" w:lineRule="auto"/>
        <w:ind w:firstLine="709"/>
        <w:jc w:val="center"/>
        <w:outlineLvl w:val="2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b/>
          <w:bCs/>
          <w:sz w:val="28"/>
          <w:szCs w:val="28"/>
          <w:lang w:eastAsia="uk-UA"/>
        </w:rPr>
        <w:t>1. Підготовка до написання мотиваційного листа</w:t>
      </w:r>
    </w:p>
    <w:p w:rsidR="001D6122" w:rsidRPr="00C11C6A" w:rsidRDefault="001D6122" w:rsidP="008674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 xml:space="preserve">Перед тим, як починати писати мотиваційний лист, </w:t>
      </w:r>
      <w:r w:rsidRPr="00C11C6A">
        <w:rPr>
          <w:rFonts w:ascii="Times New Roman" w:hAnsi="Times New Roman"/>
          <w:bCs/>
          <w:sz w:val="28"/>
          <w:szCs w:val="28"/>
          <w:lang w:eastAsia="uk-UA"/>
        </w:rPr>
        <w:t xml:space="preserve">необхідно провести самоаналіз. </w:t>
      </w:r>
    </w:p>
    <w:p w:rsidR="001D6122" w:rsidRPr="00C11C6A" w:rsidRDefault="001D6122" w:rsidP="008674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bCs/>
          <w:sz w:val="28"/>
          <w:szCs w:val="28"/>
          <w:lang w:eastAsia="uk-UA"/>
        </w:rPr>
        <w:t>Що це означає? Радимо прописати для себе відповіді на такі запитання:</w:t>
      </w:r>
    </w:p>
    <w:p w:rsidR="001D6122" w:rsidRPr="00C11C6A" w:rsidRDefault="001D6122" w:rsidP="008674A2">
      <w:pPr>
        <w:pStyle w:val="ListParagraph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Що вам цікаво?</w:t>
      </w:r>
    </w:p>
    <w:p w:rsidR="001D6122" w:rsidRPr="00C11C6A" w:rsidRDefault="001D6122" w:rsidP="008674A2">
      <w:pPr>
        <w:pStyle w:val="ListParagraph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Чим ви любите займатися?</w:t>
      </w:r>
    </w:p>
    <w:p w:rsidR="001D6122" w:rsidRPr="00C11C6A" w:rsidRDefault="001D6122" w:rsidP="008674A2">
      <w:pPr>
        <w:pStyle w:val="HTMLPreformatted"/>
        <w:numPr>
          <w:ilvl w:val="0"/>
          <w:numId w:val="3"/>
        </w:numPr>
        <w:tabs>
          <w:tab w:val="clear" w:pos="916"/>
          <w:tab w:val="left" w:pos="-4140"/>
          <w:tab w:val="left" w:pos="993"/>
        </w:tabs>
        <w:ind w:left="0" w:firstLine="709"/>
        <w:jc w:val="both"/>
        <w:rPr>
          <w:rStyle w:val="y2iqfc"/>
          <w:rFonts w:ascii="Times New Roman" w:hAnsi="Times New Roman"/>
          <w:sz w:val="28"/>
          <w:szCs w:val="28"/>
        </w:rPr>
      </w:pPr>
      <w:r w:rsidRPr="00C11C6A">
        <w:rPr>
          <w:rStyle w:val="y2iqfc"/>
          <w:rFonts w:ascii="Times New Roman" w:hAnsi="Times New Roman"/>
          <w:sz w:val="28"/>
          <w:szCs w:val="28"/>
        </w:rPr>
        <w:t>У яких проектах ви брали участь?</w:t>
      </w:r>
    </w:p>
    <w:p w:rsidR="001D6122" w:rsidRPr="00C11C6A" w:rsidRDefault="001D6122" w:rsidP="008674A2">
      <w:pPr>
        <w:pStyle w:val="ListParagraph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 xml:space="preserve">Чи є у вас нагороди та </w:t>
      </w:r>
      <w:r w:rsidRPr="00C11C6A">
        <w:rPr>
          <w:rStyle w:val="y2iqfc"/>
          <w:rFonts w:ascii="Times New Roman" w:hAnsi="Times New Roman"/>
          <w:sz w:val="28"/>
          <w:szCs w:val="28"/>
        </w:rPr>
        <w:t>якими досягненнями ви найбільше пишаєтесь</w:t>
      </w:r>
      <w:r w:rsidRPr="00C11C6A">
        <w:rPr>
          <w:rFonts w:ascii="Times New Roman" w:hAnsi="Times New Roman"/>
          <w:sz w:val="28"/>
          <w:szCs w:val="28"/>
          <w:lang w:eastAsia="uk-UA"/>
        </w:rPr>
        <w:t>?</w:t>
      </w:r>
    </w:p>
    <w:p w:rsidR="001D6122" w:rsidRPr="00C11C6A" w:rsidRDefault="001D6122" w:rsidP="008674A2">
      <w:pPr>
        <w:pStyle w:val="HTMLPreformatted"/>
        <w:numPr>
          <w:ilvl w:val="0"/>
          <w:numId w:val="3"/>
        </w:numPr>
        <w:tabs>
          <w:tab w:val="clear" w:pos="916"/>
          <w:tab w:val="left" w:pos="993"/>
        </w:tabs>
        <w:ind w:left="0" w:firstLine="709"/>
        <w:jc w:val="both"/>
        <w:rPr>
          <w:rStyle w:val="y2iqfc"/>
          <w:rFonts w:ascii="Times New Roman" w:hAnsi="Times New Roman"/>
          <w:sz w:val="28"/>
          <w:szCs w:val="28"/>
        </w:rPr>
      </w:pPr>
      <w:r w:rsidRPr="00C11C6A">
        <w:rPr>
          <w:rStyle w:val="y2iqfc"/>
          <w:rFonts w:ascii="Times New Roman" w:hAnsi="Times New Roman"/>
          <w:sz w:val="28"/>
          <w:szCs w:val="28"/>
        </w:rPr>
        <w:t>Що ви робите краще за інших?</w:t>
      </w:r>
    </w:p>
    <w:p w:rsidR="001D6122" w:rsidRPr="00C11C6A" w:rsidRDefault="001D6122" w:rsidP="008674A2">
      <w:pPr>
        <w:pStyle w:val="ListParagraph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Чи є у вас позашкільні активності?</w:t>
      </w:r>
    </w:p>
    <w:p w:rsidR="001D6122" w:rsidRPr="00C11C6A" w:rsidRDefault="001D6122" w:rsidP="008674A2">
      <w:pPr>
        <w:pStyle w:val="ListParagraph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На яких предметах ви отримали найкращі оцінки?</w:t>
      </w:r>
    </w:p>
    <w:p w:rsidR="001D6122" w:rsidRPr="00C11C6A" w:rsidRDefault="001D6122" w:rsidP="008674A2">
      <w:pPr>
        <w:pStyle w:val="ListParagraph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У яких питаннях до вас можуть звернутися за порадою?</w:t>
      </w:r>
    </w:p>
    <w:p w:rsidR="001D6122" w:rsidRPr="00C11C6A" w:rsidRDefault="001D6122" w:rsidP="008674A2">
      <w:pPr>
        <w:pStyle w:val="HTMLPreformatted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Style w:val="y2iqfc"/>
          <w:rFonts w:ascii="Times New Roman" w:hAnsi="Times New Roman"/>
          <w:sz w:val="28"/>
          <w:szCs w:val="28"/>
        </w:rPr>
      </w:pPr>
      <w:r w:rsidRPr="00C11C6A">
        <w:rPr>
          <w:rStyle w:val="y2iqfc"/>
          <w:rFonts w:ascii="Times New Roman" w:hAnsi="Times New Roman"/>
          <w:sz w:val="28"/>
          <w:szCs w:val="28"/>
        </w:rPr>
        <w:t>Чому ви обрали цей напрямок діяльності?</w:t>
      </w:r>
    </w:p>
    <w:p w:rsidR="001D6122" w:rsidRPr="00C11C6A" w:rsidRDefault="001D6122" w:rsidP="008674A2">
      <w:pPr>
        <w:pStyle w:val="HTMLPreformatted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Style w:val="y2iqfc"/>
          <w:rFonts w:ascii="Times New Roman" w:hAnsi="Times New Roman"/>
          <w:sz w:val="28"/>
          <w:szCs w:val="28"/>
        </w:rPr>
      </w:pPr>
      <w:r w:rsidRPr="00C11C6A">
        <w:rPr>
          <w:rStyle w:val="y2iqfc"/>
          <w:rFonts w:ascii="Times New Roman" w:hAnsi="Times New Roman"/>
          <w:sz w:val="28"/>
          <w:szCs w:val="28"/>
        </w:rPr>
        <w:t>Як проектна діяльність допоможе вам у досягненні власних цілей?</w:t>
      </w:r>
    </w:p>
    <w:p w:rsidR="001D6122" w:rsidRPr="00C11C6A" w:rsidRDefault="001D6122" w:rsidP="008674A2">
      <w:pPr>
        <w:pStyle w:val="HTMLPreformatted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Style w:val="y2iqfc"/>
          <w:rFonts w:ascii="Times New Roman" w:hAnsi="Times New Roman"/>
          <w:sz w:val="28"/>
          <w:szCs w:val="28"/>
        </w:rPr>
      </w:pPr>
      <w:r w:rsidRPr="00C11C6A">
        <w:rPr>
          <w:rStyle w:val="y2iqfc"/>
          <w:rFonts w:ascii="Times New Roman" w:hAnsi="Times New Roman"/>
          <w:sz w:val="28"/>
          <w:szCs w:val="28"/>
        </w:rPr>
        <w:t>Які завдання ви найчастіше уникаєте, тому що почуваєтеся невпевнено?</w:t>
      </w:r>
    </w:p>
    <w:p w:rsidR="001D6122" w:rsidRPr="00C11C6A" w:rsidRDefault="001D6122" w:rsidP="008674A2">
      <w:pPr>
        <w:pStyle w:val="ListParagraph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Style w:val="y2iqfc"/>
          <w:rFonts w:ascii="Times New Roman" w:hAnsi="Times New Roman"/>
          <w:sz w:val="28"/>
          <w:szCs w:val="28"/>
        </w:rPr>
        <w:t>Які події вашого життя вплинули на рішення займатися діяльністю за обраним напрямком?</w:t>
      </w:r>
    </w:p>
    <w:p w:rsidR="001D6122" w:rsidRPr="00C11C6A" w:rsidRDefault="001D6122" w:rsidP="008674A2">
      <w:pPr>
        <w:pStyle w:val="ListParagraph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Чим ви хочете займатися у майбутньому?</w:t>
      </w:r>
    </w:p>
    <w:p w:rsidR="001D6122" w:rsidRPr="00C11C6A" w:rsidRDefault="001D6122" w:rsidP="008674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 xml:space="preserve">Відштовхуючись від своїх бажань та відповівши на дані питання, абітурієнт окреслить сферу, яка відповідає його інтересам. </w:t>
      </w:r>
    </w:p>
    <w:p w:rsidR="001D6122" w:rsidRPr="00C11C6A" w:rsidRDefault="001D6122" w:rsidP="008674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bCs/>
          <w:sz w:val="28"/>
          <w:szCs w:val="28"/>
          <w:lang w:eastAsia="uk-UA"/>
        </w:rPr>
        <w:t>Стиль мотиваційного листа – це не творча характеристика, а офіційний документ.</w:t>
      </w:r>
    </w:p>
    <w:p w:rsidR="001D6122" w:rsidRPr="00C11C6A" w:rsidRDefault="001D6122" w:rsidP="008674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bCs/>
          <w:sz w:val="28"/>
          <w:szCs w:val="28"/>
          <w:lang w:eastAsia="uk-UA"/>
        </w:rPr>
        <w:t>Замість ознак художності, емоційності та образності потенційно варто вживати такі фрази:</w:t>
      </w:r>
    </w:p>
    <w:p w:rsidR="001D6122" w:rsidRPr="00C11C6A" w:rsidRDefault="001D6122" w:rsidP="008674A2">
      <w:pPr>
        <w:numPr>
          <w:ilvl w:val="0"/>
          <w:numId w:val="5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Я маю найвищі бали з ______ та _______;</w:t>
      </w:r>
    </w:p>
    <w:p w:rsidR="001D6122" w:rsidRPr="00C11C6A" w:rsidRDefault="001D6122" w:rsidP="008674A2">
      <w:pPr>
        <w:numPr>
          <w:ilvl w:val="0"/>
          <w:numId w:val="5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Я відвідую гурток «Назва»;</w:t>
      </w:r>
    </w:p>
    <w:p w:rsidR="001D6122" w:rsidRPr="00C11C6A" w:rsidRDefault="001D6122" w:rsidP="008674A2">
      <w:pPr>
        <w:numPr>
          <w:ilvl w:val="0"/>
          <w:numId w:val="5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Я посів/ла ____місце на конкурсі, змаганні, фестивалі «Назва»;</w:t>
      </w:r>
    </w:p>
    <w:p w:rsidR="001D6122" w:rsidRPr="00C11C6A" w:rsidRDefault="001D6122" w:rsidP="008674A2">
      <w:pPr>
        <w:numPr>
          <w:ilvl w:val="0"/>
          <w:numId w:val="5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Мені подобається допомагати іншим з …перелік конкретних справ;</w:t>
      </w:r>
    </w:p>
    <w:p w:rsidR="001D6122" w:rsidRPr="00C11C6A" w:rsidRDefault="001D6122" w:rsidP="008674A2">
      <w:pPr>
        <w:numPr>
          <w:ilvl w:val="0"/>
          <w:numId w:val="5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Я знаю англійську (або будь-яку іншу) мову на рівні…, що дозволяє читати закордонні матеріали;</w:t>
      </w:r>
    </w:p>
    <w:p w:rsidR="001D6122" w:rsidRPr="00C11C6A" w:rsidRDefault="001D6122" w:rsidP="008674A2">
      <w:pPr>
        <w:numPr>
          <w:ilvl w:val="0"/>
          <w:numId w:val="5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Я хочу стати професіоналом в даній сфері, тому що….</w:t>
      </w:r>
    </w:p>
    <w:p w:rsidR="001D6122" w:rsidRPr="00C11C6A" w:rsidRDefault="001D6122" w:rsidP="008674A2">
      <w:pPr>
        <w:pStyle w:val="HTMLPreformatted"/>
        <w:ind w:firstLine="709"/>
        <w:jc w:val="both"/>
        <w:rPr>
          <w:rStyle w:val="y2iqfc"/>
          <w:rFonts w:ascii="Times New Roman" w:hAnsi="Times New Roman"/>
          <w:sz w:val="28"/>
          <w:szCs w:val="28"/>
        </w:rPr>
      </w:pPr>
    </w:p>
    <w:p w:rsidR="001D6122" w:rsidRDefault="001D6122" w:rsidP="008674A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C11C6A">
        <w:rPr>
          <w:rFonts w:ascii="Times New Roman" w:hAnsi="Times New Roman"/>
          <w:b/>
          <w:sz w:val="28"/>
          <w:szCs w:val="28"/>
          <w:lang w:eastAsia="uk-UA"/>
        </w:rPr>
        <w:t>2. Структура мотиваційного листа</w:t>
      </w:r>
    </w:p>
    <w:p w:rsidR="001D6122" w:rsidRPr="00C11C6A" w:rsidRDefault="001D6122" w:rsidP="008674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Мотиваційний лист має таку структуру: </w:t>
      </w:r>
    </w:p>
    <w:p w:rsidR="001D6122" w:rsidRPr="00C11C6A" w:rsidRDefault="001D6122" w:rsidP="008674A2">
      <w:pPr>
        <w:numPr>
          <w:ilvl w:val="0"/>
          <w:numId w:val="11"/>
        </w:numPr>
        <w:shd w:val="clear" w:color="auto" w:fill="FFFFFF"/>
        <w:tabs>
          <w:tab w:val="clear" w:pos="720"/>
          <w:tab w:val="left" w:pos="567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шапка;</w:t>
      </w:r>
    </w:p>
    <w:p w:rsidR="001D6122" w:rsidRPr="00C11C6A" w:rsidRDefault="001D6122" w:rsidP="008674A2">
      <w:pPr>
        <w:numPr>
          <w:ilvl w:val="0"/>
          <w:numId w:val="11"/>
        </w:numPr>
        <w:shd w:val="clear" w:color="auto" w:fill="FFFFFF"/>
        <w:tabs>
          <w:tab w:val="clear" w:pos="720"/>
          <w:tab w:val="left" w:pos="567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звертання;</w:t>
      </w:r>
    </w:p>
    <w:p w:rsidR="001D6122" w:rsidRPr="00C11C6A" w:rsidRDefault="001D6122" w:rsidP="008674A2">
      <w:pPr>
        <w:numPr>
          <w:ilvl w:val="0"/>
          <w:numId w:val="11"/>
        </w:numPr>
        <w:shd w:val="clear" w:color="auto" w:fill="FFFFFF"/>
        <w:tabs>
          <w:tab w:val="clear" w:pos="720"/>
          <w:tab w:val="left" w:pos="567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вступ;</w:t>
      </w:r>
    </w:p>
    <w:p w:rsidR="001D6122" w:rsidRPr="00C11C6A" w:rsidRDefault="001D6122" w:rsidP="008674A2">
      <w:pPr>
        <w:numPr>
          <w:ilvl w:val="0"/>
          <w:numId w:val="11"/>
        </w:numPr>
        <w:shd w:val="clear" w:color="auto" w:fill="FFFFFF"/>
        <w:tabs>
          <w:tab w:val="clear" w:pos="720"/>
          <w:tab w:val="left" w:pos="567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основна частина;</w:t>
      </w:r>
    </w:p>
    <w:p w:rsidR="001D6122" w:rsidRPr="00C11C6A" w:rsidRDefault="001D6122" w:rsidP="008674A2">
      <w:pPr>
        <w:numPr>
          <w:ilvl w:val="0"/>
          <w:numId w:val="11"/>
        </w:numPr>
        <w:shd w:val="clear" w:color="auto" w:fill="FFFFFF"/>
        <w:tabs>
          <w:tab w:val="clear" w:pos="720"/>
          <w:tab w:val="left" w:pos="567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висновок.</w:t>
      </w:r>
    </w:p>
    <w:p w:rsidR="001D6122" w:rsidRPr="00EA4511" w:rsidRDefault="001D6122" w:rsidP="008674A2">
      <w:pPr>
        <w:pStyle w:val="ListParagraph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EA4511">
        <w:rPr>
          <w:rFonts w:ascii="Times New Roman" w:hAnsi="Times New Roman"/>
          <w:i/>
          <w:sz w:val="28"/>
          <w:szCs w:val="28"/>
          <w:lang w:eastAsia="uk-UA"/>
        </w:rPr>
        <w:t>шапка.</w:t>
      </w:r>
      <w:r w:rsidRPr="00EA4511">
        <w:rPr>
          <w:rFonts w:ascii="Times New Roman" w:hAnsi="Times New Roman"/>
          <w:sz w:val="28"/>
          <w:szCs w:val="28"/>
          <w:lang w:eastAsia="uk-UA"/>
        </w:rPr>
        <w:t xml:space="preserve"> Це частина листа, яка містить відомості про адресата (назва ЗВО, прізвище та ініціали особи, якій адресується лист, наприклад: «Голові Приймальної комісії Київського національного університету культури і мистецтв Поплавському М. М.») та адресанта (прізвище, ім’я, по батькові, адреса для кореспонденції та електронна адреса, номер телефону). Розташовується в правому верхньому куті листа;</w:t>
      </w:r>
    </w:p>
    <w:p w:rsidR="001D6122" w:rsidRPr="00EA4511" w:rsidRDefault="001D6122" w:rsidP="008674A2">
      <w:pPr>
        <w:pStyle w:val="ListParagraph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EA4511">
        <w:rPr>
          <w:rFonts w:ascii="Times New Roman" w:hAnsi="Times New Roman"/>
          <w:i/>
          <w:sz w:val="28"/>
          <w:szCs w:val="28"/>
          <w:lang w:eastAsia="uk-UA"/>
        </w:rPr>
        <w:t>звертання</w:t>
      </w:r>
      <w:r w:rsidRPr="00EA4511">
        <w:rPr>
          <w:rFonts w:ascii="Times New Roman" w:hAnsi="Times New Roman"/>
          <w:sz w:val="28"/>
          <w:szCs w:val="28"/>
          <w:lang w:eastAsia="uk-UA"/>
        </w:rPr>
        <w:t>. Шанобливе звертання є важливою складовою мотиваційного листа. Воно надає листу офіційного характеру та привертає увагу адресата (наприклад: «Шановний Михайле Михайловичу!»). Звертання виділяється напівжирним шрифтом та/або курсивом і вирівнюється по центру;</w:t>
      </w:r>
    </w:p>
    <w:p w:rsidR="001D6122" w:rsidRPr="00C11C6A" w:rsidRDefault="001D6122" w:rsidP="008674A2">
      <w:pPr>
        <w:pStyle w:val="ListParagraph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i/>
          <w:sz w:val="28"/>
          <w:szCs w:val="28"/>
          <w:lang w:eastAsia="uk-UA"/>
        </w:rPr>
        <w:t>вступ</w:t>
      </w:r>
      <w:r w:rsidRPr="00C11C6A">
        <w:rPr>
          <w:rFonts w:ascii="Times New Roman" w:hAnsi="Times New Roman"/>
          <w:sz w:val="28"/>
          <w:szCs w:val="28"/>
          <w:lang w:eastAsia="uk-UA"/>
        </w:rPr>
        <w:t>. Розміщується через один рядок після звертання. Вступ, є першим абзацом листа. У цьому абзаці викладається його мета і причина написання (наприклад: «Звертаюся до Вас у зв’язку з…»). У цій частині варто коротко пояснити, чому вступник обрав саме цей університет і як, на його думку, навчання в університеті сприятиме його професійному розвитку і зростанню;</w:t>
      </w:r>
    </w:p>
    <w:p w:rsidR="001D6122" w:rsidRPr="00C11C6A" w:rsidRDefault="001D6122" w:rsidP="008674A2">
      <w:pPr>
        <w:pStyle w:val="ListParagraph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i/>
          <w:sz w:val="28"/>
          <w:szCs w:val="28"/>
          <w:lang w:eastAsia="uk-UA"/>
        </w:rPr>
        <w:t xml:space="preserve">основна частина. </w:t>
      </w:r>
      <w:r w:rsidRPr="00C11C6A">
        <w:rPr>
          <w:rFonts w:ascii="Times New Roman" w:hAnsi="Times New Roman"/>
          <w:sz w:val="28"/>
          <w:szCs w:val="28"/>
          <w:lang w:eastAsia="uk-UA"/>
        </w:rPr>
        <w:t>У ній описуються факти, які зможуть позитивно вплинути на вирішення питання про зарахування на навчання. Ця частина починається з другого абзацу мотиваційного листа та може складатися з двох-трьох абзаців. Її варто розпочати з характеристики професійних цілей вступника, описати, що саме його цікавить в обраній ним освітній програмі та професії, ким він себе бачить після завершення навчання тощо. В основній частині також потрібно описати свої здобутки, що будуть корисними для навчання за фахом (успіхи в навчанні, проектна діяльність, участь у майстер-класах, володіння іноземними мовами та інше); здобуті знання та навички, які допоможуть у навчанні на обраній спеціальності; хороші академічні результати з певних предметів, які пов’язані з освітньою програмою та ін. Важливою складовою мотиваційного листа може бути інформація про соціальні навички, необхідні для здобуття окремих професій та подальшої успішної роботи за фахом;</w:t>
      </w:r>
    </w:p>
    <w:p w:rsidR="001D6122" w:rsidRDefault="001D6122" w:rsidP="008674A2">
      <w:pPr>
        <w:pStyle w:val="ListParagraph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i/>
          <w:sz w:val="28"/>
          <w:szCs w:val="28"/>
          <w:lang w:eastAsia="uk-UA"/>
        </w:rPr>
        <w:t>висновок</w:t>
      </w:r>
      <w:r w:rsidRPr="00C11C6A">
        <w:rPr>
          <w:rFonts w:ascii="Times New Roman" w:hAnsi="Times New Roman"/>
          <w:sz w:val="28"/>
          <w:szCs w:val="28"/>
          <w:lang w:eastAsia="uk-UA"/>
        </w:rPr>
        <w:t>. Підсумок (два-три речення), який підтверджуватиме готовність вступника навчатися і вказуватиме на його впевненість у правильному виборі освітньої програми.</w:t>
      </w:r>
    </w:p>
    <w:p w:rsidR="001D6122" w:rsidRDefault="001D6122" w:rsidP="008674A2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1D6122" w:rsidRPr="00C11C6A" w:rsidRDefault="001D6122" w:rsidP="008674A2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11C6A">
        <w:rPr>
          <w:b/>
          <w:bCs/>
          <w:sz w:val="28"/>
          <w:szCs w:val="28"/>
        </w:rPr>
        <w:t>3. Вимоги до оформлення</w:t>
      </w:r>
    </w:p>
    <w:p w:rsidR="001D6122" w:rsidRPr="00C11C6A" w:rsidRDefault="001D6122" w:rsidP="008674A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1C6A">
        <w:rPr>
          <w:sz w:val="28"/>
          <w:szCs w:val="28"/>
        </w:rPr>
        <w:t>Мотиваційний лист повинен бути написано грамотно з дотриманням чіткої структури викладення інформації:</w:t>
      </w:r>
    </w:p>
    <w:p w:rsidR="001D6122" w:rsidRPr="00E20A27" w:rsidRDefault="001D6122" w:rsidP="008674A2">
      <w:pPr>
        <w:pStyle w:val="NormalWeb"/>
        <w:numPr>
          <w:ilvl w:val="0"/>
          <w:numId w:val="1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20A27">
        <w:rPr>
          <w:sz w:val="28"/>
          <w:szCs w:val="28"/>
        </w:rPr>
        <w:t>обсяг 1,5-3 аркуші;</w:t>
      </w:r>
    </w:p>
    <w:p w:rsidR="001D6122" w:rsidRPr="00E20A27" w:rsidRDefault="001D6122" w:rsidP="008674A2">
      <w:pPr>
        <w:pStyle w:val="NormalWeb"/>
        <w:numPr>
          <w:ilvl w:val="0"/>
          <w:numId w:val="1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20A27">
        <w:rPr>
          <w:sz w:val="28"/>
          <w:szCs w:val="28"/>
        </w:rPr>
        <w:t>формат сторінки – А4;</w:t>
      </w:r>
    </w:p>
    <w:p w:rsidR="001D6122" w:rsidRPr="00E20A27" w:rsidRDefault="001D6122" w:rsidP="008674A2">
      <w:pPr>
        <w:pStyle w:val="NormalWeb"/>
        <w:numPr>
          <w:ilvl w:val="0"/>
          <w:numId w:val="1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20A27">
        <w:rPr>
          <w:sz w:val="28"/>
          <w:szCs w:val="28"/>
        </w:rPr>
        <w:t>орієнтація книжкова;</w:t>
      </w:r>
    </w:p>
    <w:p w:rsidR="001D6122" w:rsidRPr="00E20A27" w:rsidRDefault="001D6122" w:rsidP="008674A2">
      <w:pPr>
        <w:pStyle w:val="NormalWeb"/>
        <w:numPr>
          <w:ilvl w:val="0"/>
          <w:numId w:val="1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20A27">
        <w:rPr>
          <w:rStyle w:val="fontstyle01"/>
          <w:rFonts w:ascii="Times New Roman" w:hAnsi="Times New Roman" w:cs="Times New Roman"/>
          <w:sz w:val="28"/>
          <w:szCs w:val="28"/>
        </w:rPr>
        <w:t>поля: верхнє і нижнє – 2см; ліве – 3 см; праве – 1,5 см</w:t>
      </w:r>
      <w:r w:rsidRPr="00E20A27">
        <w:rPr>
          <w:sz w:val="28"/>
          <w:szCs w:val="28"/>
        </w:rPr>
        <w:t>;</w:t>
      </w:r>
    </w:p>
    <w:p w:rsidR="001D6122" w:rsidRPr="00E20A27" w:rsidRDefault="001D6122" w:rsidP="008674A2">
      <w:pPr>
        <w:pStyle w:val="NormalWeb"/>
        <w:numPr>
          <w:ilvl w:val="0"/>
          <w:numId w:val="1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20A27">
        <w:rPr>
          <w:sz w:val="28"/>
          <w:szCs w:val="28"/>
        </w:rPr>
        <w:t>абзац – 1,25 см;</w:t>
      </w:r>
    </w:p>
    <w:p w:rsidR="001D6122" w:rsidRPr="00E20A27" w:rsidRDefault="001D6122" w:rsidP="008674A2">
      <w:pPr>
        <w:pStyle w:val="NormalWeb"/>
        <w:numPr>
          <w:ilvl w:val="0"/>
          <w:numId w:val="1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20A27">
        <w:rPr>
          <w:sz w:val="28"/>
          <w:szCs w:val="28"/>
        </w:rPr>
        <w:t>шрифт Times New Roman;</w:t>
      </w:r>
    </w:p>
    <w:p w:rsidR="001D6122" w:rsidRPr="00E20A27" w:rsidRDefault="001D6122" w:rsidP="008674A2">
      <w:pPr>
        <w:pStyle w:val="NormalWeb"/>
        <w:numPr>
          <w:ilvl w:val="0"/>
          <w:numId w:val="1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20A27">
        <w:rPr>
          <w:sz w:val="28"/>
          <w:szCs w:val="28"/>
        </w:rPr>
        <w:t>розмір шрифту – 14;</w:t>
      </w:r>
    </w:p>
    <w:p w:rsidR="001D6122" w:rsidRPr="00E20A27" w:rsidRDefault="001D6122" w:rsidP="008674A2">
      <w:pPr>
        <w:pStyle w:val="NormalWeb"/>
        <w:numPr>
          <w:ilvl w:val="0"/>
          <w:numId w:val="1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20A27">
        <w:rPr>
          <w:sz w:val="28"/>
          <w:szCs w:val="28"/>
        </w:rPr>
        <w:t>інтервал між рядками – 1,5.</w:t>
      </w:r>
    </w:p>
    <w:p w:rsidR="001D6122" w:rsidRPr="00C11C6A" w:rsidRDefault="001D6122" w:rsidP="008674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1D6122" w:rsidRPr="00C11C6A" w:rsidRDefault="001D6122" w:rsidP="008674A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C11C6A">
        <w:rPr>
          <w:rFonts w:ascii="Times New Roman" w:hAnsi="Times New Roman"/>
          <w:b/>
          <w:sz w:val="28"/>
          <w:szCs w:val="28"/>
          <w:lang w:eastAsia="uk-UA"/>
        </w:rPr>
        <w:t>4. Чого варто уникати при написанні мотиваційного листа</w:t>
      </w:r>
    </w:p>
    <w:p w:rsidR="001D6122" w:rsidRPr="00C11C6A" w:rsidRDefault="001D6122" w:rsidP="008674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Найважливіше, про що треба пам’ятати: мотиваційний лист необхідно писати зв’язним текстом. Такий лист має чітко відповідати на ключове питання: «Чому саме я маю навчатися у цьому університеті?».</w:t>
      </w:r>
    </w:p>
    <w:p w:rsidR="001D6122" w:rsidRPr="00C11C6A" w:rsidRDefault="001D6122" w:rsidP="008674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 xml:space="preserve">При написанні мотиваційного листа </w:t>
      </w:r>
      <w:r w:rsidRPr="00C11C6A">
        <w:rPr>
          <w:rFonts w:ascii="Times New Roman" w:hAnsi="Times New Roman"/>
          <w:bCs/>
          <w:sz w:val="28"/>
          <w:szCs w:val="28"/>
          <w:lang w:eastAsia="uk-UA"/>
        </w:rPr>
        <w:t>не припускатися таких помилок</w:t>
      </w:r>
      <w:r w:rsidRPr="00C11C6A">
        <w:rPr>
          <w:rFonts w:ascii="Times New Roman" w:hAnsi="Times New Roman"/>
          <w:sz w:val="28"/>
          <w:szCs w:val="28"/>
          <w:lang w:eastAsia="uk-UA"/>
        </w:rPr>
        <w:t>:</w:t>
      </w:r>
    </w:p>
    <w:p w:rsidR="001D6122" w:rsidRPr="00C11C6A" w:rsidRDefault="001D6122" w:rsidP="008674A2">
      <w:pPr>
        <w:numPr>
          <w:ilvl w:val="0"/>
          <w:numId w:val="14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не пишіть мотиваційний лист одним великим списком досягнень та навичок;</w:t>
      </w:r>
    </w:p>
    <w:p w:rsidR="001D6122" w:rsidRPr="00C11C6A" w:rsidRDefault="001D6122" w:rsidP="008674A2">
      <w:pPr>
        <w:numPr>
          <w:ilvl w:val="0"/>
          <w:numId w:val="14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уникайте сленгу та нецензурних слів;</w:t>
      </w:r>
    </w:p>
    <w:p w:rsidR="001D6122" w:rsidRPr="00C11C6A" w:rsidRDefault="001D6122" w:rsidP="008674A2">
      <w:pPr>
        <w:numPr>
          <w:ilvl w:val="0"/>
          <w:numId w:val="14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не пишіть довгих речень, адже можна помилитися з пунктуацією;</w:t>
      </w:r>
    </w:p>
    <w:p w:rsidR="001D6122" w:rsidRPr="00C11C6A" w:rsidRDefault="001D6122" w:rsidP="008674A2">
      <w:pPr>
        <w:numPr>
          <w:ilvl w:val="0"/>
          <w:numId w:val="14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уникайте шаблонних фраз;</w:t>
      </w:r>
    </w:p>
    <w:p w:rsidR="001D6122" w:rsidRPr="00C11C6A" w:rsidRDefault="001D6122" w:rsidP="008674A2">
      <w:pPr>
        <w:numPr>
          <w:ilvl w:val="0"/>
          <w:numId w:val="14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уникайте мовних помилок;</w:t>
      </w:r>
    </w:p>
    <w:p w:rsidR="001D6122" w:rsidRPr="00C11C6A" w:rsidRDefault="001D6122" w:rsidP="008674A2">
      <w:pPr>
        <w:numPr>
          <w:ilvl w:val="0"/>
          <w:numId w:val="14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не зловживайте цитатами або використовуйте їх лише у тих випадках, коли без цитати втрачається контекст розповіді;</w:t>
      </w:r>
    </w:p>
    <w:p w:rsidR="001D6122" w:rsidRPr="00C11C6A" w:rsidRDefault="001D6122" w:rsidP="008674A2">
      <w:pPr>
        <w:numPr>
          <w:ilvl w:val="0"/>
          <w:numId w:val="14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жодних копіпастів – їх помітно одразу;</w:t>
      </w:r>
    </w:p>
    <w:p w:rsidR="001D6122" w:rsidRPr="00C11C6A" w:rsidRDefault="001D6122" w:rsidP="008674A2">
      <w:pPr>
        <w:numPr>
          <w:ilvl w:val="0"/>
          <w:numId w:val="14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не перебільшуйте своїх досягнень, адже участь та місце в олімпіадах та конкурсах можна з легкістю перевірити у відповідному реєстрі;</w:t>
      </w:r>
    </w:p>
    <w:p w:rsidR="001D6122" w:rsidRPr="00C11C6A" w:rsidRDefault="001D6122" w:rsidP="008674A2">
      <w:pPr>
        <w:numPr>
          <w:ilvl w:val="0"/>
          <w:numId w:val="14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 xml:space="preserve">не варто оформлювати лист у різноманітних шаблонах, пишіть у документі Word, адже головне </w:t>
      </w:r>
      <w:r w:rsidRPr="00C11C6A">
        <w:rPr>
          <w:rFonts w:ascii="Times New Roman" w:hAnsi="Times New Roman"/>
          <w:i/>
          <w:iCs/>
          <w:sz w:val="28"/>
          <w:szCs w:val="28"/>
          <w:lang w:eastAsia="uk-UA"/>
        </w:rPr>
        <w:t>–</w:t>
      </w:r>
      <w:r w:rsidRPr="00C11C6A">
        <w:rPr>
          <w:rFonts w:ascii="Times New Roman" w:hAnsi="Times New Roman"/>
          <w:sz w:val="28"/>
          <w:szCs w:val="28"/>
          <w:lang w:eastAsia="uk-UA"/>
        </w:rPr>
        <w:t xml:space="preserve"> інформативність.</w:t>
      </w:r>
    </w:p>
    <w:p w:rsidR="001D6122" w:rsidRPr="00C11C6A" w:rsidRDefault="001D6122" w:rsidP="008674A2">
      <w:pPr>
        <w:pStyle w:val="Heading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11C6A">
        <w:rPr>
          <w:rStyle w:val="Strong"/>
          <w:sz w:val="28"/>
          <w:szCs w:val="28"/>
        </w:rPr>
        <w:t xml:space="preserve">Не маніпулюйте негативним життєвим досвідом, </w:t>
      </w:r>
      <w:r w:rsidRPr="00C11C6A">
        <w:rPr>
          <w:b w:val="0"/>
          <w:sz w:val="28"/>
          <w:szCs w:val="28"/>
        </w:rPr>
        <w:t>коли абітурієнт у мотиваційному листі пише про негативний і навіть трагічний персональний досвід, члени приймальної комісії можуть їх сприймати як спекуляцію.</w:t>
      </w:r>
    </w:p>
    <w:p w:rsidR="001D6122" w:rsidRPr="00C11C6A" w:rsidRDefault="001D6122" w:rsidP="008674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sz w:val="28"/>
          <w:szCs w:val="28"/>
          <w:lang w:eastAsia="uk-UA"/>
        </w:rPr>
        <w:t>Дотримуйтесь ключових правил написання мотиваційного листа:</w:t>
      </w:r>
    </w:p>
    <w:p w:rsidR="001D6122" w:rsidRPr="00C11C6A" w:rsidRDefault="001D6122" w:rsidP="008674A2">
      <w:pPr>
        <w:pStyle w:val="ListParagraph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C6A">
        <w:rPr>
          <w:rFonts w:ascii="Times New Roman" w:hAnsi="Times New Roman"/>
          <w:bCs/>
          <w:sz w:val="28"/>
          <w:szCs w:val="28"/>
          <w:lang w:eastAsia="uk-UA"/>
        </w:rPr>
        <w:t>пишіть виключно про себе, уникаючи абстрактних роздумів. Абітурієнти допускають помилку, коли пишуть абстрактні ідеї чи думки. Якщо обговорюється віддалена абстрактна тема, потрібно пропустити її крізь себе.</w:t>
      </w:r>
    </w:p>
    <w:p w:rsidR="001D6122" w:rsidRPr="00A77A06" w:rsidRDefault="001D6122" w:rsidP="00A77A06">
      <w:pPr>
        <w:pStyle w:val="ListParagraph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A77A06">
        <w:rPr>
          <w:rFonts w:ascii="Times New Roman" w:hAnsi="Times New Roman"/>
          <w:sz w:val="28"/>
          <w:szCs w:val="28"/>
          <w:lang w:eastAsia="uk-UA"/>
        </w:rPr>
        <w:t>конкретизуйте свої досягнення. Уникайте загальних фраз, як-от «Я доклав дуже багато зусиль» або «Я досягнув величезного успіху». Потрібно писати максимально конкретно.</w:t>
      </w:r>
    </w:p>
    <w:p w:rsidR="001D6122" w:rsidRDefault="001D6122" w:rsidP="00A557D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1D6122" w:rsidRPr="0089508E" w:rsidRDefault="001D6122" w:rsidP="00A557D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89508E">
        <w:rPr>
          <w:rFonts w:ascii="Times New Roman" w:hAnsi="Times New Roman"/>
          <w:b/>
          <w:sz w:val="28"/>
          <w:szCs w:val="28"/>
          <w:lang w:eastAsia="uk-UA"/>
        </w:rPr>
        <w:t>5. Критерії оцінювання</w:t>
      </w:r>
    </w:p>
    <w:p w:rsidR="001D6122" w:rsidRPr="007D5A32" w:rsidRDefault="001D6122" w:rsidP="00A557D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uk-UA"/>
        </w:rPr>
      </w:pPr>
    </w:p>
    <w:tbl>
      <w:tblPr>
        <w:tblW w:w="984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40"/>
        <w:gridCol w:w="5640"/>
        <w:gridCol w:w="1560"/>
      </w:tblGrid>
      <w:tr w:rsidR="001D6122" w:rsidRPr="0089508E" w:rsidTr="00F43B40">
        <w:trPr>
          <w:trHeight w:val="604"/>
        </w:trPr>
        <w:tc>
          <w:tcPr>
            <w:tcW w:w="2640" w:type="dxa"/>
            <w:vAlign w:val="center"/>
          </w:tcPr>
          <w:p w:rsidR="001D6122" w:rsidRPr="001D42CC" w:rsidRDefault="001D6122" w:rsidP="00F43B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42CC">
              <w:rPr>
                <w:rFonts w:ascii="Times New Roman" w:hAnsi="Times New Roman"/>
                <w:b/>
                <w:sz w:val="28"/>
                <w:szCs w:val="28"/>
              </w:rPr>
              <w:t>Критерій</w:t>
            </w:r>
          </w:p>
        </w:tc>
        <w:tc>
          <w:tcPr>
            <w:tcW w:w="5640" w:type="dxa"/>
            <w:vAlign w:val="center"/>
          </w:tcPr>
          <w:p w:rsidR="001D6122" w:rsidRPr="001D42CC" w:rsidRDefault="001D6122" w:rsidP="00F43B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42CC">
              <w:rPr>
                <w:rFonts w:ascii="Times New Roman" w:hAnsi="Times New Roman"/>
                <w:b/>
                <w:sz w:val="28"/>
                <w:szCs w:val="28"/>
              </w:rPr>
              <w:t>Змістовий вияв і композиційне оформлення критерію</w:t>
            </w:r>
          </w:p>
        </w:tc>
        <w:tc>
          <w:tcPr>
            <w:tcW w:w="1560" w:type="dxa"/>
            <w:vAlign w:val="center"/>
          </w:tcPr>
          <w:p w:rsidR="001D6122" w:rsidRPr="001D42CC" w:rsidRDefault="001D6122" w:rsidP="00F43B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Рівень рейтингу</w:t>
            </w:r>
          </w:p>
        </w:tc>
      </w:tr>
      <w:tr w:rsidR="001D6122" w:rsidRPr="0089508E" w:rsidTr="00F43B40">
        <w:trPr>
          <w:trHeight w:val="519"/>
        </w:trPr>
        <w:tc>
          <w:tcPr>
            <w:tcW w:w="2640" w:type="dxa"/>
            <w:vMerge w:val="restart"/>
            <w:vAlign w:val="center"/>
          </w:tcPr>
          <w:p w:rsidR="001D6122" w:rsidRDefault="001D6122" w:rsidP="00F43B40">
            <w:pPr>
              <w:pStyle w:val="ListParagraph"/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2CC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1D6122" w:rsidRPr="001D42CC" w:rsidRDefault="001D6122" w:rsidP="00F43B40">
            <w:pPr>
              <w:pStyle w:val="ListParagraph"/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2CC">
              <w:rPr>
                <w:rFonts w:ascii="Times New Roman" w:hAnsi="Times New Roman"/>
                <w:sz w:val="28"/>
                <w:szCs w:val="28"/>
              </w:rPr>
              <w:t>Наявність базових структурних елементів мотиваційного листа</w:t>
            </w:r>
          </w:p>
        </w:tc>
        <w:tc>
          <w:tcPr>
            <w:tcW w:w="5640" w:type="dxa"/>
          </w:tcPr>
          <w:p w:rsidR="001D6122" w:rsidRPr="0089508E" w:rsidRDefault="001D6122" w:rsidP="00F4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08E">
              <w:rPr>
                <w:rFonts w:ascii="Times New Roman" w:hAnsi="Times New Roman"/>
                <w:sz w:val="28"/>
                <w:szCs w:val="28"/>
              </w:rPr>
              <w:t>Наявні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всі структурні елементи мотиваційного листа</w:t>
            </w:r>
            <w:r w:rsidRPr="0089508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1D6122" w:rsidRPr="0089508E" w:rsidRDefault="001D6122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високий</w:t>
            </w:r>
          </w:p>
        </w:tc>
      </w:tr>
      <w:tr w:rsidR="001D6122" w:rsidRPr="0089508E" w:rsidTr="00F43B40">
        <w:trPr>
          <w:trHeight w:val="519"/>
        </w:trPr>
        <w:tc>
          <w:tcPr>
            <w:tcW w:w="2640" w:type="dxa"/>
            <w:vMerge/>
          </w:tcPr>
          <w:p w:rsidR="001D6122" w:rsidRDefault="001D6122" w:rsidP="00F43B4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0" w:type="dxa"/>
          </w:tcPr>
          <w:p w:rsidR="001D6122" w:rsidRPr="0089508E" w:rsidRDefault="001D6122" w:rsidP="00F4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Частково представлені структурні елементи мотиваційного листа</w:t>
            </w:r>
          </w:p>
        </w:tc>
        <w:tc>
          <w:tcPr>
            <w:tcW w:w="1560" w:type="dxa"/>
          </w:tcPr>
          <w:p w:rsidR="001D6122" w:rsidRDefault="001D6122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середній</w:t>
            </w:r>
          </w:p>
        </w:tc>
      </w:tr>
      <w:tr w:rsidR="001D6122" w:rsidRPr="0089508E" w:rsidTr="00F43B40">
        <w:trPr>
          <w:trHeight w:val="519"/>
        </w:trPr>
        <w:tc>
          <w:tcPr>
            <w:tcW w:w="2640" w:type="dxa"/>
            <w:vMerge/>
          </w:tcPr>
          <w:p w:rsidR="001D6122" w:rsidRPr="0089508E" w:rsidRDefault="001D6122" w:rsidP="00F43B4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40" w:type="dxa"/>
          </w:tcPr>
          <w:p w:rsidR="001D6122" w:rsidRPr="0089508E" w:rsidRDefault="001D6122" w:rsidP="00F4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Мотиваційний лист не структурований</w:t>
            </w:r>
          </w:p>
        </w:tc>
        <w:tc>
          <w:tcPr>
            <w:tcW w:w="1560" w:type="dxa"/>
          </w:tcPr>
          <w:p w:rsidR="001D6122" w:rsidRDefault="001D6122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низький</w:t>
            </w:r>
          </w:p>
        </w:tc>
      </w:tr>
      <w:tr w:rsidR="001D6122" w:rsidRPr="0089508E" w:rsidTr="00F43B40">
        <w:tc>
          <w:tcPr>
            <w:tcW w:w="2640" w:type="dxa"/>
            <w:vMerge w:val="restart"/>
            <w:vAlign w:val="center"/>
          </w:tcPr>
          <w:p w:rsidR="001D6122" w:rsidRDefault="001D6122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9508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D6122" w:rsidRPr="0089508E" w:rsidRDefault="001D6122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08E">
              <w:rPr>
                <w:rFonts w:ascii="Times New Roman" w:hAnsi="Times New Roman"/>
                <w:sz w:val="28"/>
                <w:szCs w:val="28"/>
              </w:rPr>
              <w:t>Мотиваційний</w:t>
            </w:r>
          </w:p>
        </w:tc>
        <w:tc>
          <w:tcPr>
            <w:tcW w:w="5640" w:type="dxa"/>
          </w:tcPr>
          <w:p w:rsidR="001D6122" w:rsidRPr="0089508E" w:rsidRDefault="001D6122" w:rsidP="00F4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08E">
              <w:rPr>
                <w:rFonts w:ascii="Times New Roman" w:hAnsi="Times New Roman"/>
                <w:sz w:val="28"/>
                <w:szCs w:val="28"/>
              </w:rPr>
              <w:t>Визначеність мотиваційної сфери вступника щодо майбутньої професії, наявність роздумів щодо правильності професійного самовизначення, здатності до самореалізації у професії, бачення себе у перспективі як успішного, конкурентоспроможного фахівця</w:t>
            </w:r>
          </w:p>
        </w:tc>
        <w:tc>
          <w:tcPr>
            <w:tcW w:w="1560" w:type="dxa"/>
          </w:tcPr>
          <w:p w:rsidR="001D6122" w:rsidRPr="0089508E" w:rsidRDefault="001D6122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високий</w:t>
            </w:r>
          </w:p>
        </w:tc>
      </w:tr>
      <w:tr w:rsidR="001D6122" w:rsidRPr="0089508E" w:rsidTr="00F43B40">
        <w:tc>
          <w:tcPr>
            <w:tcW w:w="2640" w:type="dxa"/>
            <w:vMerge/>
            <w:textDirection w:val="btLr"/>
            <w:vAlign w:val="center"/>
          </w:tcPr>
          <w:p w:rsidR="001D6122" w:rsidRPr="0089508E" w:rsidRDefault="001D6122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40" w:type="dxa"/>
          </w:tcPr>
          <w:p w:rsidR="001D6122" w:rsidRPr="0089508E" w:rsidRDefault="001D6122" w:rsidP="00F4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08E">
              <w:rPr>
                <w:rFonts w:ascii="Times New Roman" w:hAnsi="Times New Roman"/>
                <w:sz w:val="28"/>
                <w:szCs w:val="28"/>
              </w:rPr>
              <w:t>Частково визначена мотиваційна сфера вступника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9508E">
              <w:rPr>
                <w:rFonts w:ascii="Times New Roman" w:hAnsi="Times New Roman"/>
                <w:sz w:val="28"/>
                <w:szCs w:val="28"/>
              </w:rPr>
              <w:t>недостатньо обґрунтоване бачення себе у перспективі як успішного, конкурентоспроможного фахівця</w:t>
            </w:r>
          </w:p>
        </w:tc>
        <w:tc>
          <w:tcPr>
            <w:tcW w:w="1560" w:type="dxa"/>
          </w:tcPr>
          <w:p w:rsidR="001D6122" w:rsidRDefault="001D6122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середній</w:t>
            </w:r>
          </w:p>
        </w:tc>
        <w:bookmarkStart w:id="0" w:name="_GoBack"/>
        <w:bookmarkEnd w:id="0"/>
      </w:tr>
      <w:tr w:rsidR="001D6122" w:rsidRPr="0089508E" w:rsidTr="00F43B40">
        <w:trPr>
          <w:trHeight w:val="749"/>
        </w:trPr>
        <w:tc>
          <w:tcPr>
            <w:tcW w:w="2640" w:type="dxa"/>
            <w:vMerge/>
            <w:textDirection w:val="btLr"/>
            <w:vAlign w:val="center"/>
          </w:tcPr>
          <w:p w:rsidR="001D6122" w:rsidRPr="0089508E" w:rsidRDefault="001D6122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40" w:type="dxa"/>
          </w:tcPr>
          <w:p w:rsidR="001D6122" w:rsidRPr="0089508E" w:rsidRDefault="001D6122" w:rsidP="00F4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08E">
              <w:rPr>
                <w:rFonts w:ascii="Times New Roman" w:hAnsi="Times New Roman"/>
                <w:sz w:val="28"/>
                <w:szCs w:val="28"/>
              </w:rPr>
              <w:t>Не визначена мотиваційна сфера вступника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950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відсутнє</w:t>
            </w:r>
            <w:r w:rsidRPr="0089508E">
              <w:rPr>
                <w:rFonts w:ascii="Times New Roman" w:hAnsi="Times New Roman"/>
                <w:sz w:val="28"/>
                <w:szCs w:val="28"/>
              </w:rPr>
              <w:t xml:space="preserve"> бачення себе у перспективі як успішного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9508E">
              <w:rPr>
                <w:rFonts w:ascii="Times New Roman" w:hAnsi="Times New Roman"/>
                <w:sz w:val="28"/>
                <w:szCs w:val="28"/>
              </w:rPr>
              <w:t xml:space="preserve"> конкурентоспроможного фахівця</w:t>
            </w:r>
          </w:p>
        </w:tc>
        <w:tc>
          <w:tcPr>
            <w:tcW w:w="1560" w:type="dxa"/>
          </w:tcPr>
          <w:p w:rsidR="001D6122" w:rsidRDefault="001D6122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низький</w:t>
            </w:r>
          </w:p>
        </w:tc>
      </w:tr>
      <w:tr w:rsidR="001D6122" w:rsidRPr="005F107C" w:rsidTr="00F43B40">
        <w:tc>
          <w:tcPr>
            <w:tcW w:w="2640" w:type="dxa"/>
            <w:vMerge w:val="restart"/>
            <w:vAlign w:val="center"/>
          </w:tcPr>
          <w:p w:rsidR="001D6122" w:rsidRPr="005F107C" w:rsidRDefault="001D6122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07C">
              <w:rPr>
                <w:rFonts w:ascii="Times New Roman" w:hAnsi="Times New Roman"/>
                <w:sz w:val="28"/>
                <w:szCs w:val="28"/>
              </w:rPr>
              <w:t>3.</w:t>
            </w:r>
          </w:p>
          <w:p w:rsidR="001D6122" w:rsidRPr="005F107C" w:rsidRDefault="001D6122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07C">
              <w:rPr>
                <w:rFonts w:ascii="Times New Roman" w:hAnsi="Times New Roman"/>
                <w:sz w:val="28"/>
                <w:szCs w:val="28"/>
              </w:rPr>
              <w:t>Соціально-когнітивний</w:t>
            </w:r>
          </w:p>
        </w:tc>
        <w:tc>
          <w:tcPr>
            <w:tcW w:w="5640" w:type="dxa"/>
          </w:tcPr>
          <w:p w:rsidR="001D6122" w:rsidRPr="005F107C" w:rsidRDefault="001D6122" w:rsidP="00F4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07C">
              <w:rPr>
                <w:rFonts w:ascii="Times New Roman" w:hAnsi="Times New Roman"/>
                <w:sz w:val="28"/>
                <w:szCs w:val="28"/>
              </w:rPr>
              <w:t>Наведено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5F10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як мінімум,</w:t>
            </w:r>
            <w:r w:rsidRPr="005F107C">
              <w:rPr>
                <w:rFonts w:ascii="Times New Roman" w:hAnsi="Times New Roman"/>
                <w:sz w:val="28"/>
                <w:szCs w:val="28"/>
              </w:rPr>
              <w:t xml:space="preserve"> один доречний приклад із власного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досвіду, що спонукав до обрання спеціальності (освітньої програми). Бачення перспектив свого подальшого професійного </w:t>
            </w:r>
            <w:r w:rsidRPr="005F107C">
              <w:rPr>
                <w:rFonts w:ascii="Times New Roman" w:hAnsi="Times New Roman"/>
                <w:sz w:val="28"/>
                <w:szCs w:val="28"/>
              </w:rPr>
              <w:t>становлення</w:t>
            </w:r>
          </w:p>
        </w:tc>
        <w:tc>
          <w:tcPr>
            <w:tcW w:w="1560" w:type="dxa"/>
          </w:tcPr>
          <w:p w:rsidR="001D6122" w:rsidRPr="0089508E" w:rsidRDefault="001D6122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високий</w:t>
            </w:r>
          </w:p>
        </w:tc>
      </w:tr>
      <w:tr w:rsidR="001D6122" w:rsidRPr="005F107C" w:rsidTr="00F43B40">
        <w:tc>
          <w:tcPr>
            <w:tcW w:w="2640" w:type="dxa"/>
            <w:vMerge/>
          </w:tcPr>
          <w:p w:rsidR="001D6122" w:rsidRPr="005F107C" w:rsidRDefault="001D6122" w:rsidP="00F43B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40" w:type="dxa"/>
          </w:tcPr>
          <w:p w:rsidR="001D6122" w:rsidRPr="005F107C" w:rsidRDefault="001D6122" w:rsidP="00F4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07C">
              <w:rPr>
                <w:rFonts w:ascii="Times New Roman" w:hAnsi="Times New Roman"/>
                <w:sz w:val="28"/>
                <w:szCs w:val="28"/>
              </w:rPr>
              <w:t>Не наведено доречного прикладу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і</w:t>
            </w:r>
            <w:r w:rsidRPr="005F107C">
              <w:rPr>
                <w:rFonts w:ascii="Times New Roman" w:hAnsi="Times New Roman"/>
                <w:sz w:val="28"/>
                <w:szCs w:val="28"/>
              </w:rPr>
              <w:t xml:space="preserve">з власного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досвіду, але є бачення передумов та перспектив свого подальшого професійного </w:t>
            </w:r>
            <w:r w:rsidRPr="005F107C">
              <w:rPr>
                <w:rFonts w:ascii="Times New Roman" w:hAnsi="Times New Roman"/>
                <w:sz w:val="28"/>
                <w:szCs w:val="28"/>
              </w:rPr>
              <w:t xml:space="preserve"> становлення</w:t>
            </w:r>
          </w:p>
        </w:tc>
        <w:tc>
          <w:tcPr>
            <w:tcW w:w="1560" w:type="dxa"/>
          </w:tcPr>
          <w:p w:rsidR="001D6122" w:rsidRDefault="001D6122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середній</w:t>
            </w:r>
          </w:p>
        </w:tc>
      </w:tr>
      <w:tr w:rsidR="001D6122" w:rsidRPr="0089508E" w:rsidTr="00F43B40">
        <w:trPr>
          <w:trHeight w:val="1230"/>
        </w:trPr>
        <w:tc>
          <w:tcPr>
            <w:tcW w:w="2640" w:type="dxa"/>
            <w:vMerge/>
          </w:tcPr>
          <w:p w:rsidR="001D6122" w:rsidRPr="005F107C" w:rsidRDefault="001D6122" w:rsidP="00F43B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40" w:type="dxa"/>
          </w:tcPr>
          <w:p w:rsidR="001D6122" w:rsidRPr="005F107C" w:rsidRDefault="001D6122" w:rsidP="00F4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Відсутнє обґрунтування вибору спеціальності (освітньої програми). Наведено недоречний приклад, який не пов'язаний з обраною спеціальністю</w:t>
            </w:r>
          </w:p>
        </w:tc>
        <w:tc>
          <w:tcPr>
            <w:tcW w:w="1560" w:type="dxa"/>
          </w:tcPr>
          <w:p w:rsidR="001D6122" w:rsidRDefault="001D6122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низький</w:t>
            </w:r>
          </w:p>
        </w:tc>
      </w:tr>
      <w:tr w:rsidR="001D6122" w:rsidRPr="0089508E" w:rsidTr="00F43B40">
        <w:trPr>
          <w:trHeight w:val="749"/>
        </w:trPr>
        <w:tc>
          <w:tcPr>
            <w:tcW w:w="2640" w:type="dxa"/>
            <w:vMerge w:val="restart"/>
            <w:vAlign w:val="center"/>
          </w:tcPr>
          <w:p w:rsidR="001D6122" w:rsidRDefault="001D6122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  <w:p w:rsidR="001D6122" w:rsidRPr="0089508E" w:rsidRDefault="001D6122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Логічна послідовність викладу</w:t>
            </w:r>
          </w:p>
        </w:tc>
        <w:tc>
          <w:tcPr>
            <w:tcW w:w="5640" w:type="dxa"/>
          </w:tcPr>
          <w:p w:rsidR="001D6122" w:rsidRPr="0089508E" w:rsidRDefault="001D6122" w:rsidP="00F4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Зміст мотиваційного листа демонструє зосередженість вступника, логічність та послідовність викладу інформації</w:t>
            </w:r>
          </w:p>
        </w:tc>
        <w:tc>
          <w:tcPr>
            <w:tcW w:w="1560" w:type="dxa"/>
          </w:tcPr>
          <w:p w:rsidR="001D6122" w:rsidRPr="0089508E" w:rsidRDefault="001D6122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високий</w:t>
            </w:r>
          </w:p>
        </w:tc>
      </w:tr>
      <w:tr w:rsidR="001D6122" w:rsidRPr="0089508E" w:rsidTr="00F43B40">
        <w:trPr>
          <w:trHeight w:val="749"/>
        </w:trPr>
        <w:tc>
          <w:tcPr>
            <w:tcW w:w="2640" w:type="dxa"/>
            <w:vMerge/>
            <w:vAlign w:val="center"/>
          </w:tcPr>
          <w:p w:rsidR="001D6122" w:rsidRDefault="001D6122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40" w:type="dxa"/>
          </w:tcPr>
          <w:p w:rsidR="001D6122" w:rsidRPr="0089508E" w:rsidRDefault="001D6122" w:rsidP="00F4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Зміст мотиваційного листа із порушенням логіки, цілісності та послідовності викладу інформації</w:t>
            </w:r>
          </w:p>
        </w:tc>
        <w:tc>
          <w:tcPr>
            <w:tcW w:w="1560" w:type="dxa"/>
          </w:tcPr>
          <w:p w:rsidR="001D6122" w:rsidRDefault="001D6122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середній</w:t>
            </w:r>
          </w:p>
        </w:tc>
      </w:tr>
      <w:tr w:rsidR="001D6122" w:rsidRPr="0089508E" w:rsidTr="00F43B40">
        <w:trPr>
          <w:trHeight w:val="489"/>
        </w:trPr>
        <w:tc>
          <w:tcPr>
            <w:tcW w:w="2640" w:type="dxa"/>
            <w:vMerge/>
            <w:vAlign w:val="center"/>
          </w:tcPr>
          <w:p w:rsidR="001D6122" w:rsidRDefault="001D6122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40" w:type="dxa"/>
          </w:tcPr>
          <w:p w:rsidR="001D6122" w:rsidRPr="0089508E" w:rsidRDefault="001D6122" w:rsidP="00F4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Мотиваційний лист складається з логічно не пов’язаних тез</w:t>
            </w:r>
          </w:p>
        </w:tc>
        <w:tc>
          <w:tcPr>
            <w:tcW w:w="1560" w:type="dxa"/>
          </w:tcPr>
          <w:p w:rsidR="001D6122" w:rsidRDefault="001D6122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низький</w:t>
            </w:r>
          </w:p>
        </w:tc>
      </w:tr>
      <w:tr w:rsidR="001D6122" w:rsidRPr="0089508E" w:rsidTr="00F43B40">
        <w:trPr>
          <w:trHeight w:val="749"/>
        </w:trPr>
        <w:tc>
          <w:tcPr>
            <w:tcW w:w="2640" w:type="dxa"/>
            <w:vMerge w:val="restart"/>
            <w:vAlign w:val="center"/>
          </w:tcPr>
          <w:p w:rsidR="001D6122" w:rsidRDefault="001D6122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  <w:p w:rsidR="001D6122" w:rsidRDefault="001D6122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Мовне оформлення </w:t>
            </w:r>
          </w:p>
        </w:tc>
        <w:tc>
          <w:tcPr>
            <w:tcW w:w="5640" w:type="dxa"/>
          </w:tcPr>
          <w:p w:rsidR="001D6122" w:rsidRDefault="001D6122" w:rsidP="00F4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Мотиваційний лист оформлено із дотриманням всіх норм граматики, орфографії та пунктуації, дотримано жанрові вимоги до документу</w:t>
            </w:r>
          </w:p>
        </w:tc>
        <w:tc>
          <w:tcPr>
            <w:tcW w:w="1560" w:type="dxa"/>
          </w:tcPr>
          <w:p w:rsidR="001D6122" w:rsidRPr="0089508E" w:rsidRDefault="001D6122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високий</w:t>
            </w:r>
          </w:p>
        </w:tc>
      </w:tr>
      <w:tr w:rsidR="001D6122" w:rsidRPr="0089508E" w:rsidTr="00F43B40">
        <w:trPr>
          <w:trHeight w:val="749"/>
        </w:trPr>
        <w:tc>
          <w:tcPr>
            <w:tcW w:w="2640" w:type="dxa"/>
            <w:vMerge/>
            <w:vAlign w:val="center"/>
          </w:tcPr>
          <w:p w:rsidR="001D6122" w:rsidRDefault="001D6122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40" w:type="dxa"/>
          </w:tcPr>
          <w:p w:rsidR="001D6122" w:rsidRPr="00795981" w:rsidRDefault="001D6122" w:rsidP="00F4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5981">
              <w:rPr>
                <w:rFonts w:ascii="Times New Roman" w:hAnsi="Times New Roman"/>
                <w:sz w:val="28"/>
                <w:szCs w:val="28"/>
              </w:rPr>
              <w:t>Мотиваційний лист оформлено із незначним порушенням норм граматики, орфографії та пунктуації, дотримано жанрові вимоги до документу</w:t>
            </w:r>
          </w:p>
        </w:tc>
        <w:tc>
          <w:tcPr>
            <w:tcW w:w="1560" w:type="dxa"/>
          </w:tcPr>
          <w:p w:rsidR="001D6122" w:rsidRDefault="001D6122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середній</w:t>
            </w:r>
          </w:p>
        </w:tc>
      </w:tr>
      <w:tr w:rsidR="001D6122" w:rsidRPr="0089508E" w:rsidTr="00F43B40">
        <w:trPr>
          <w:trHeight w:val="749"/>
        </w:trPr>
        <w:tc>
          <w:tcPr>
            <w:tcW w:w="2640" w:type="dxa"/>
            <w:vMerge/>
            <w:vAlign w:val="center"/>
          </w:tcPr>
          <w:p w:rsidR="001D6122" w:rsidRDefault="001D6122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40" w:type="dxa"/>
          </w:tcPr>
          <w:p w:rsidR="001D6122" w:rsidRDefault="001D6122" w:rsidP="00F43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Мотиваційний лист оформлено </w:t>
            </w:r>
            <w:r w:rsidRPr="00795981">
              <w:rPr>
                <w:rFonts w:ascii="Times New Roman" w:hAnsi="Times New Roman"/>
                <w:sz w:val="28"/>
                <w:szCs w:val="28"/>
              </w:rPr>
              <w:t xml:space="preserve">із </w:t>
            </w:r>
            <w:r>
              <w:rPr>
                <w:rFonts w:ascii="Times New Roman" w:hAnsi="Times New Roman"/>
                <w:sz w:val="28"/>
                <w:szCs w:val="28"/>
              </w:rPr>
              <w:t>суттєвим порушенням граматики, орфографії та пунктуації, не дотримано жанрові вимоги до документу</w:t>
            </w:r>
          </w:p>
        </w:tc>
        <w:tc>
          <w:tcPr>
            <w:tcW w:w="1560" w:type="dxa"/>
          </w:tcPr>
          <w:p w:rsidR="001D6122" w:rsidRDefault="001D6122" w:rsidP="00F43B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низький</w:t>
            </w:r>
          </w:p>
        </w:tc>
      </w:tr>
    </w:tbl>
    <w:p w:rsidR="001D6122" w:rsidRPr="00C11C6A" w:rsidRDefault="001D6122" w:rsidP="00411604">
      <w:pPr>
        <w:rPr>
          <w:lang w:eastAsia="uk-UA"/>
        </w:rPr>
      </w:pPr>
    </w:p>
    <w:sectPr w:rsidR="001D6122" w:rsidRPr="00C11C6A" w:rsidSect="00EA451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6BCE"/>
    <w:multiLevelType w:val="hybridMultilevel"/>
    <w:tmpl w:val="3C3AE6C6"/>
    <w:lvl w:ilvl="0" w:tplc="8300F96E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B3733C9"/>
    <w:multiLevelType w:val="multilevel"/>
    <w:tmpl w:val="E1CAA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3E3803"/>
    <w:multiLevelType w:val="multilevel"/>
    <w:tmpl w:val="19E26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5E400E"/>
    <w:multiLevelType w:val="multilevel"/>
    <w:tmpl w:val="1B9CA0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6670DD"/>
    <w:multiLevelType w:val="hybridMultilevel"/>
    <w:tmpl w:val="56009EF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D455B9F"/>
    <w:multiLevelType w:val="multilevel"/>
    <w:tmpl w:val="66066E7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8E4051"/>
    <w:multiLevelType w:val="hybridMultilevel"/>
    <w:tmpl w:val="BE66D4A0"/>
    <w:lvl w:ilvl="0" w:tplc="8300F96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33C5558F"/>
    <w:multiLevelType w:val="multilevel"/>
    <w:tmpl w:val="2DB6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D63601"/>
    <w:multiLevelType w:val="multilevel"/>
    <w:tmpl w:val="1AF0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49290A"/>
    <w:multiLevelType w:val="multilevel"/>
    <w:tmpl w:val="241A7F4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70105F"/>
    <w:multiLevelType w:val="hybridMultilevel"/>
    <w:tmpl w:val="6FDA72E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D63820"/>
    <w:multiLevelType w:val="hybridMultilevel"/>
    <w:tmpl w:val="3A6A5A5E"/>
    <w:lvl w:ilvl="0" w:tplc="581447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A870641"/>
    <w:multiLevelType w:val="hybridMultilevel"/>
    <w:tmpl w:val="4118A45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10B71E9"/>
    <w:multiLevelType w:val="hybridMultilevel"/>
    <w:tmpl w:val="B24C969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893710F"/>
    <w:multiLevelType w:val="hybridMultilevel"/>
    <w:tmpl w:val="46B270C0"/>
    <w:lvl w:ilvl="0" w:tplc="BAC23E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9"/>
  </w:num>
  <w:num w:numId="7">
    <w:abstractNumId w:val="14"/>
  </w:num>
  <w:num w:numId="8">
    <w:abstractNumId w:val="6"/>
  </w:num>
  <w:num w:numId="9">
    <w:abstractNumId w:val="0"/>
  </w:num>
  <w:num w:numId="10">
    <w:abstractNumId w:val="12"/>
  </w:num>
  <w:num w:numId="11">
    <w:abstractNumId w:val="8"/>
  </w:num>
  <w:num w:numId="12">
    <w:abstractNumId w:val="3"/>
  </w:num>
  <w:num w:numId="13">
    <w:abstractNumId w:val="13"/>
  </w:num>
  <w:num w:numId="14">
    <w:abstractNumId w:val="7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24A2"/>
    <w:rsid w:val="00027E8F"/>
    <w:rsid w:val="000376A7"/>
    <w:rsid w:val="00053736"/>
    <w:rsid w:val="00070589"/>
    <w:rsid w:val="00095765"/>
    <w:rsid w:val="000A24A2"/>
    <w:rsid w:val="000A5F50"/>
    <w:rsid w:val="000A6835"/>
    <w:rsid w:val="001062BE"/>
    <w:rsid w:val="001319C4"/>
    <w:rsid w:val="001D42CC"/>
    <w:rsid w:val="001D6122"/>
    <w:rsid w:val="0031094B"/>
    <w:rsid w:val="00397D73"/>
    <w:rsid w:val="003B26CA"/>
    <w:rsid w:val="00411604"/>
    <w:rsid w:val="0042092D"/>
    <w:rsid w:val="00455FA8"/>
    <w:rsid w:val="00493DAD"/>
    <w:rsid w:val="004D17ED"/>
    <w:rsid w:val="0050204C"/>
    <w:rsid w:val="0050242E"/>
    <w:rsid w:val="00515B76"/>
    <w:rsid w:val="005A67D7"/>
    <w:rsid w:val="005F107C"/>
    <w:rsid w:val="0063003C"/>
    <w:rsid w:val="00652B80"/>
    <w:rsid w:val="00742AFD"/>
    <w:rsid w:val="007671D8"/>
    <w:rsid w:val="0077641E"/>
    <w:rsid w:val="00795981"/>
    <w:rsid w:val="007D5A32"/>
    <w:rsid w:val="0080034E"/>
    <w:rsid w:val="00846A27"/>
    <w:rsid w:val="008674A2"/>
    <w:rsid w:val="0089508E"/>
    <w:rsid w:val="008B317E"/>
    <w:rsid w:val="008D3C51"/>
    <w:rsid w:val="00936E81"/>
    <w:rsid w:val="00970257"/>
    <w:rsid w:val="009921B0"/>
    <w:rsid w:val="00A01A82"/>
    <w:rsid w:val="00A02654"/>
    <w:rsid w:val="00A557DD"/>
    <w:rsid w:val="00A6398B"/>
    <w:rsid w:val="00A77A06"/>
    <w:rsid w:val="00B43AA3"/>
    <w:rsid w:val="00C11C6A"/>
    <w:rsid w:val="00C86C6E"/>
    <w:rsid w:val="00CE1A62"/>
    <w:rsid w:val="00DC2307"/>
    <w:rsid w:val="00E20A27"/>
    <w:rsid w:val="00E23A8C"/>
    <w:rsid w:val="00E52EF1"/>
    <w:rsid w:val="00EA4511"/>
    <w:rsid w:val="00EF0733"/>
    <w:rsid w:val="00F43B40"/>
    <w:rsid w:val="00F65EEE"/>
    <w:rsid w:val="00FA178E"/>
    <w:rsid w:val="00FD6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A62"/>
    <w:pPr>
      <w:spacing w:after="160" w:line="259" w:lineRule="auto"/>
    </w:pPr>
    <w:rPr>
      <w:lang w:eastAsia="en-US"/>
    </w:rPr>
  </w:style>
  <w:style w:type="paragraph" w:styleId="Heading3">
    <w:name w:val="heading 3"/>
    <w:basedOn w:val="Normal"/>
    <w:link w:val="Heading3Char"/>
    <w:uiPriority w:val="99"/>
    <w:qFormat/>
    <w:rsid w:val="000A68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0A6835"/>
    <w:rPr>
      <w:rFonts w:ascii="Times New Roman" w:hAnsi="Times New Roman" w:cs="Times New Roman"/>
      <w:b/>
      <w:bCs/>
      <w:sz w:val="27"/>
      <w:szCs w:val="27"/>
      <w:lang w:eastAsia="uk-UA"/>
    </w:rPr>
  </w:style>
  <w:style w:type="paragraph" w:styleId="HTMLPreformatted">
    <w:name w:val="HTML Preformatted"/>
    <w:basedOn w:val="Normal"/>
    <w:link w:val="HTMLPreformattedChar"/>
    <w:uiPriority w:val="99"/>
    <w:rsid w:val="009702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970257"/>
    <w:rPr>
      <w:rFonts w:ascii="Courier New" w:hAnsi="Courier New" w:cs="Courier New"/>
      <w:sz w:val="20"/>
      <w:szCs w:val="20"/>
      <w:lang w:eastAsia="ru-RU"/>
    </w:rPr>
  </w:style>
  <w:style w:type="character" w:customStyle="1" w:styleId="y2iqfc">
    <w:name w:val="y2iqfc"/>
    <w:basedOn w:val="DefaultParagraphFont"/>
    <w:uiPriority w:val="99"/>
    <w:rsid w:val="00970257"/>
    <w:rPr>
      <w:rFonts w:cs="Times New Roman"/>
    </w:rPr>
  </w:style>
  <w:style w:type="paragraph" w:styleId="ListParagraph">
    <w:name w:val="List Paragraph"/>
    <w:basedOn w:val="Normal"/>
    <w:uiPriority w:val="99"/>
    <w:qFormat/>
    <w:rsid w:val="00970257"/>
    <w:pPr>
      <w:ind w:left="720"/>
      <w:contextualSpacing/>
    </w:pPr>
  </w:style>
  <w:style w:type="paragraph" w:styleId="NormalWeb">
    <w:name w:val="Normal (Web)"/>
    <w:basedOn w:val="Normal"/>
    <w:uiPriority w:val="99"/>
    <w:rsid w:val="007764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Strong">
    <w:name w:val="Strong"/>
    <w:basedOn w:val="DefaultParagraphFont"/>
    <w:uiPriority w:val="99"/>
    <w:qFormat/>
    <w:rsid w:val="000A6835"/>
    <w:rPr>
      <w:rFonts w:cs="Times New Roman"/>
      <w:b/>
      <w:bCs/>
    </w:rPr>
  </w:style>
  <w:style w:type="character" w:customStyle="1" w:styleId="fontstyle01">
    <w:name w:val="fontstyle01"/>
    <w:basedOn w:val="DefaultParagraphFont"/>
    <w:uiPriority w:val="99"/>
    <w:rsid w:val="000A6835"/>
    <w:rPr>
      <w:rFonts w:ascii="Arial" w:hAnsi="Arial" w:cs="Arial"/>
      <w:color w:val="000000"/>
      <w:sz w:val="24"/>
      <w:szCs w:val="24"/>
    </w:rPr>
  </w:style>
  <w:style w:type="paragraph" w:customStyle="1" w:styleId="a">
    <w:name w:val="Без інтервалів"/>
    <w:uiPriority w:val="99"/>
    <w:rsid w:val="008674A2"/>
    <w:rPr>
      <w:rFonts w:eastAsia="Times New Roman"/>
      <w:lang w:val="ru-RU" w:eastAsia="en-US"/>
    </w:rPr>
  </w:style>
  <w:style w:type="paragraph" w:customStyle="1" w:styleId="Default">
    <w:name w:val="Default"/>
    <w:uiPriority w:val="99"/>
    <w:rsid w:val="008674A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11C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6A27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1218</TotalTime>
  <Pages>5</Pages>
  <Words>5667</Words>
  <Characters>3231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ВИМОГИ</dc:title>
  <dc:subject/>
  <dc:creator>Admin</dc:creator>
  <cp:keywords/>
  <dc:description/>
  <cp:lastModifiedBy>Admin</cp:lastModifiedBy>
  <cp:revision>9</cp:revision>
  <cp:lastPrinted>2022-05-31T08:06:00Z</cp:lastPrinted>
  <dcterms:created xsi:type="dcterms:W3CDTF">2023-04-15T13:54:00Z</dcterms:created>
  <dcterms:modified xsi:type="dcterms:W3CDTF">2023-04-25T18:03:00Z</dcterms:modified>
</cp:coreProperties>
</file>